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44F9" w14:textId="2D5754A7" w:rsidR="004A58C3" w:rsidRPr="006453D9" w:rsidRDefault="00B87521" w:rsidP="004A58C3">
      <w:pPr>
        <w:pStyle w:val="MDPI11articletype"/>
      </w:pPr>
      <w:r>
        <w:t>Type of the Paper (</w:t>
      </w:r>
      <w:r w:rsidRPr="00FC4602">
        <w:t>Abstract</w:t>
      </w:r>
      <w:r>
        <w:t>)</w:t>
      </w:r>
    </w:p>
    <w:p w14:paraId="6FA2D108" w14:textId="77777777" w:rsidR="004A58C3" w:rsidRPr="003B1AF1" w:rsidRDefault="00990157" w:rsidP="004A58C3">
      <w:pPr>
        <w:pStyle w:val="MDPI12title"/>
      </w:pPr>
      <w:r>
        <w:t xml:space="preserve">Title </w:t>
      </w:r>
      <w:r w:rsidRPr="004F360A">
        <w:rPr>
          <w:vertAlign w:val="superscript"/>
        </w:rPr>
        <w:t>†</w:t>
      </w:r>
    </w:p>
    <w:p w14:paraId="543A122C" w14:textId="77777777" w:rsidR="00A90CB7" w:rsidRDefault="004A58C3" w:rsidP="004A58C3">
      <w:pPr>
        <w:pStyle w:val="MDPI13authornames"/>
      </w:pPr>
      <w:r w:rsidRPr="00D945EC">
        <w:t xml:space="preserve">Firstname Lastname </w:t>
      </w:r>
      <w:r w:rsidRPr="001F31D1">
        <w:rPr>
          <w:vertAlign w:val="superscript"/>
        </w:rPr>
        <w:t>1</w:t>
      </w:r>
      <w:r w:rsidRPr="00D945EC">
        <w:t xml:space="preserve">, Firstname Lastname </w:t>
      </w:r>
      <w:r w:rsidRPr="001F31D1">
        <w:rPr>
          <w:vertAlign w:val="superscript"/>
        </w:rPr>
        <w:t>2</w:t>
      </w:r>
      <w:r w:rsidRPr="00D945EC">
        <w:t xml:space="preserve"> and Firstname Lastname </w:t>
      </w:r>
      <w:r w:rsidRPr="001F31D1">
        <w:rPr>
          <w:vertAlign w:val="superscript"/>
        </w:rPr>
        <w:t>2,</w:t>
      </w:r>
      <w:r w:rsidRPr="00331633">
        <w:t>*</w:t>
      </w:r>
    </w:p>
    <w:tbl>
      <w:tblPr>
        <w:tblpPr w:leftFromText="198" w:rightFromText="198" w:vertAnchor="page" w:horzAnchor="margin" w:tblpY="10702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A90CB7" w:rsidRPr="003C6ACF" w14:paraId="79759127" w14:textId="77777777" w:rsidTr="00E31ECD">
        <w:tc>
          <w:tcPr>
            <w:tcW w:w="2410" w:type="dxa"/>
            <w:shd w:val="clear" w:color="auto" w:fill="auto"/>
          </w:tcPr>
          <w:p w14:paraId="52D7FBF9" w14:textId="77777777" w:rsidR="00A90CB7" w:rsidRPr="006F22F8" w:rsidRDefault="00A90CB7" w:rsidP="00E31ECD">
            <w:pPr>
              <w:pStyle w:val="MDPI61Citation"/>
              <w:spacing w:line="240" w:lineRule="exact"/>
            </w:pPr>
            <w:r w:rsidRPr="006F22F8">
              <w:rPr>
                <w:b/>
              </w:rPr>
              <w:t>Citation:</w:t>
            </w:r>
            <w:r w:rsidRPr="003C6ACF">
              <w:t xml:space="preserve"> </w:t>
            </w:r>
            <w:r>
              <w:t xml:space="preserve">Lastname, F.; Lastname, F.; Lastname, F. Title. </w:t>
            </w:r>
            <w:r>
              <w:rPr>
                <w:i/>
              </w:rPr>
              <w:t xml:space="preserve">Mater. Proc. </w:t>
            </w:r>
            <w:r w:rsidRPr="00295338">
              <w:rPr>
                <w:b/>
              </w:rPr>
              <w:t>2021</w:t>
            </w:r>
            <w:r>
              <w:t xml:space="preserve">, </w:t>
            </w:r>
            <w:r>
              <w:rPr>
                <w:i/>
              </w:rPr>
              <w:t>3</w:t>
            </w:r>
            <w:r>
              <w:t>, x. https://doi.org/10.3390/xxxxx</w:t>
            </w:r>
          </w:p>
          <w:p w14:paraId="42EA5F11" w14:textId="77777777" w:rsidR="00A90CB7" w:rsidRPr="00550626" w:rsidRDefault="00A90CB7" w:rsidP="00E31ECD">
            <w:pPr>
              <w:pStyle w:val="MDPI14history"/>
              <w:spacing w:before="240" w:after="240"/>
              <w:rPr>
                <w:szCs w:val="14"/>
              </w:rPr>
            </w:pPr>
            <w:r w:rsidRPr="00550626">
              <w:rPr>
                <w:szCs w:val="14"/>
              </w:rPr>
              <w:t xml:space="preserve">Published: </w:t>
            </w:r>
            <w:r w:rsidRPr="00D945EC">
              <w:rPr>
                <w:szCs w:val="14"/>
              </w:rPr>
              <w:t>date</w:t>
            </w:r>
          </w:p>
          <w:p w14:paraId="344DE053" w14:textId="77777777" w:rsidR="00A90CB7" w:rsidRPr="003C6ACF" w:rsidRDefault="00A90CB7" w:rsidP="00E31ECD">
            <w:pPr>
              <w:pStyle w:val="MDPI63Notes"/>
              <w:jc w:val="both"/>
            </w:pPr>
            <w:r w:rsidRPr="003C6ACF">
              <w:rPr>
                <w:b/>
              </w:rPr>
              <w:t>Publisher’s Note:</w:t>
            </w:r>
            <w:r w:rsidRPr="003C6ACF">
              <w:t xml:space="preserve"> MDPI stays neutral with regard to jurisdictional claims in published maps and institutional affiliations.</w:t>
            </w:r>
          </w:p>
          <w:p w14:paraId="2AA39F21" w14:textId="77777777" w:rsidR="00A90CB7" w:rsidRPr="003C6ACF" w:rsidRDefault="00A90CB7" w:rsidP="00E31ECD">
            <w:pPr>
              <w:adjustRightInd w:val="0"/>
              <w:snapToGrid w:val="0"/>
              <w:spacing w:before="24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3C6ACF">
              <w:rPr>
                <w:rFonts w:eastAsia="DengXian"/>
                <w:lang w:val="en-GB" w:eastAsia="en-GB"/>
              </w:rPr>
              <w:drawing>
                <wp:inline distT="0" distB="0" distL="0" distR="0" wp14:anchorId="2C40A293" wp14:editId="46A9A237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C79B2" w14:textId="77777777" w:rsidR="00A90CB7" w:rsidRPr="003C6ACF" w:rsidRDefault="00A90CB7" w:rsidP="00E31ECD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3C6ACF">
              <w:rPr>
                <w:rFonts w:eastAsia="DengXian"/>
                <w:b/>
                <w:bCs/>
                <w:sz w:val="14"/>
                <w:szCs w:val="14"/>
                <w:lang w:bidi="en-US"/>
              </w:rPr>
              <w:t>Copyright:</w:t>
            </w:r>
            <w:r w:rsidRPr="003C6ACF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© 2021</w:t>
            </w:r>
            <w:r w:rsidRPr="003C6ACF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3C6ACF">
              <w:rPr>
                <w:rFonts w:eastAsia="DengXian"/>
                <w:bCs/>
                <w:sz w:val="14"/>
                <w:szCs w:val="14"/>
                <w:lang w:bidi="en-US"/>
              </w:rPr>
              <w:t>Attribution (CC BY) license (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https://</w:t>
            </w:r>
            <w:r w:rsidRPr="003C6ACF">
              <w:rPr>
                <w:rFonts w:eastAsia="DengXian"/>
                <w:bCs/>
                <w:sz w:val="14"/>
                <w:szCs w:val="14"/>
                <w:lang w:bidi="en-US"/>
              </w:rPr>
              <w:t>creativecommons.org/licenses/by/4.0/).</w:t>
            </w:r>
          </w:p>
        </w:tc>
      </w:tr>
    </w:tbl>
    <w:p w14:paraId="2E4E9029" w14:textId="77777777" w:rsidR="004A58C3" w:rsidRPr="00D945EC" w:rsidRDefault="00BE16D8" w:rsidP="004A58C3">
      <w:pPr>
        <w:pStyle w:val="MDPI16affiliation"/>
      </w:pPr>
      <w:r w:rsidRPr="00BE16D8">
        <w:rPr>
          <w:vertAlign w:val="superscript"/>
        </w:rPr>
        <w:t>1</w:t>
      </w:r>
      <w:r w:rsidR="004A58C3" w:rsidRPr="00D945EC">
        <w:tab/>
        <w:t>Affiliation 1; e-mail@e-mail.com</w:t>
      </w:r>
    </w:p>
    <w:p w14:paraId="16FD4CA3" w14:textId="77777777" w:rsidR="004A58C3" w:rsidRPr="00D945EC" w:rsidRDefault="004A58C3" w:rsidP="004A58C3">
      <w:pPr>
        <w:pStyle w:val="MDPI16affiliation"/>
      </w:pPr>
      <w:r w:rsidRPr="00D945EC">
        <w:rPr>
          <w:vertAlign w:val="superscript"/>
        </w:rPr>
        <w:t>2</w:t>
      </w:r>
      <w:r w:rsidRPr="00D945EC">
        <w:tab/>
        <w:t>Affiliation 2; e-mail@e-mail.com</w:t>
      </w:r>
    </w:p>
    <w:p w14:paraId="0E71D798" w14:textId="77777777" w:rsidR="004A58C3" w:rsidRDefault="004A58C3" w:rsidP="004A58C3">
      <w:pPr>
        <w:pStyle w:val="MDPI16affiliation"/>
      </w:pPr>
      <w:r w:rsidRPr="00AC1447">
        <w:rPr>
          <w:b/>
        </w:rPr>
        <w:t>*</w:t>
      </w:r>
      <w:r w:rsidRPr="00D945EC">
        <w:tab/>
        <w:t>Correspondence: e-mail@e-mail.com; Tel.: (optional; include country code; if there are multiple correspondin</w:t>
      </w:r>
      <w:r>
        <w:t>g authors, add author initials)</w:t>
      </w:r>
    </w:p>
    <w:p w14:paraId="4068958C" w14:textId="77777777" w:rsidR="00990157" w:rsidRPr="00550626" w:rsidRDefault="00990157" w:rsidP="00990157">
      <w:pPr>
        <w:pStyle w:val="MDPI16affiliation"/>
      </w:pPr>
      <w:r w:rsidRPr="00C72AD0">
        <w:t>†</w:t>
      </w:r>
      <w:r w:rsidRPr="00C72AD0">
        <w:tab/>
        <w:t>Presented at</w:t>
      </w:r>
      <w:r w:rsidRPr="00410DB3">
        <w:t xml:space="preserve"> </w:t>
      </w:r>
      <w:r w:rsidRPr="00C72AD0">
        <w:t>the title, place, and date.</w:t>
      </w:r>
    </w:p>
    <w:p w14:paraId="6BB7ABD9" w14:textId="77777777" w:rsidR="004A58C3" w:rsidRPr="00550626" w:rsidRDefault="004A58C3" w:rsidP="004A58C3">
      <w:pPr>
        <w:pStyle w:val="MDPI18keywords"/>
        <w:rPr>
          <w:szCs w:val="18"/>
        </w:rPr>
      </w:pPr>
      <w:r w:rsidRPr="00550626">
        <w:rPr>
          <w:b/>
          <w:szCs w:val="18"/>
        </w:rPr>
        <w:t xml:space="preserve">Keywords: </w:t>
      </w:r>
      <w:r w:rsidRPr="00D945EC">
        <w:rPr>
          <w:szCs w:val="18"/>
        </w:rPr>
        <w:t xml:space="preserve">keyword 1; keyword 2; keyword 3 (List three to ten pertinent keywords </w:t>
      </w:r>
      <w:r w:rsidR="008212E8">
        <w:rPr>
          <w:szCs w:val="18"/>
        </w:rPr>
        <w:t xml:space="preserve">specific to the article yet </w:t>
      </w:r>
      <w:r w:rsidRPr="00D945EC">
        <w:rPr>
          <w:szCs w:val="18"/>
        </w:rPr>
        <w:t>reasonably common within the subject discipline.)</w:t>
      </w:r>
    </w:p>
    <w:p w14:paraId="004897AD" w14:textId="77777777" w:rsidR="004A58C3" w:rsidRPr="00550626" w:rsidRDefault="004A58C3" w:rsidP="004A58C3">
      <w:pPr>
        <w:pStyle w:val="MDPI19line"/>
      </w:pPr>
    </w:p>
    <w:p w14:paraId="0DAC7E2F" w14:textId="29E8F241" w:rsidR="00F64013" w:rsidRDefault="004A3709" w:rsidP="008860E0">
      <w:pPr>
        <w:pStyle w:val="MDPI31text"/>
      </w:pPr>
      <w:r w:rsidRPr="004A3709">
        <w:t xml:space="preserve">The abstract </w:t>
      </w:r>
      <w:r w:rsidR="007D08E7">
        <w:t>s</w:t>
      </w:r>
      <w:r w:rsidRPr="004A3709">
        <w:t>hould be concise and informative, and should contain sufficient data for reviewing</w:t>
      </w:r>
      <w:r w:rsidR="00701552">
        <w:t xml:space="preserve">. </w:t>
      </w:r>
    </w:p>
    <w:p w14:paraId="60841638" w14:textId="08079755" w:rsidR="007D08E7" w:rsidRDefault="007D08E7" w:rsidP="007D08E7">
      <w:pPr>
        <w:pStyle w:val="MDPI31text"/>
      </w:pPr>
      <w:r>
        <w:t>Please follow closely this template, since the abstract will be reproduced exactly as submitted.</w:t>
      </w:r>
    </w:p>
    <w:p w14:paraId="78370386" w14:textId="59F0E046" w:rsidR="00AE111C" w:rsidRDefault="007D08E7" w:rsidP="007D08E7">
      <w:pPr>
        <w:pStyle w:val="MDPI31text"/>
      </w:pPr>
      <w:r>
        <w:t>Accepted</w:t>
      </w:r>
      <w:r w:rsidR="00AE111C" w:rsidRPr="00AE111C">
        <w:t xml:space="preserve"> </w:t>
      </w:r>
      <w:r w:rsidR="00AE111C">
        <w:t xml:space="preserve">abstracts will be published in a special issue of the </w:t>
      </w:r>
      <w:r w:rsidR="00AE111C" w:rsidRPr="00AE111C">
        <w:t>Materials Proceedings</w:t>
      </w:r>
      <w:r w:rsidR="00AE111C">
        <w:t xml:space="preserve">, an </w:t>
      </w:r>
      <w:r w:rsidR="00CF09FE">
        <w:t xml:space="preserve">MDPI </w:t>
      </w:r>
      <w:r w:rsidR="00AE111C" w:rsidRPr="00AE111C">
        <w:t>open access journal dedicated to publishing findings resulting from conferences</w:t>
      </w:r>
      <w:r w:rsidR="00AE111C">
        <w:t>.</w:t>
      </w:r>
    </w:p>
    <w:p w14:paraId="457E8D31" w14:textId="77777777" w:rsidR="001B3FCC" w:rsidRDefault="000C19AE" w:rsidP="00CF09FE">
      <w:pPr>
        <w:pStyle w:val="MDPI31text"/>
      </w:pPr>
      <w:r>
        <w:t>A</w:t>
      </w:r>
      <w:r w:rsidR="00CF09FE">
        <w:t xml:space="preserve">ccepted </w:t>
      </w:r>
      <w:r w:rsidR="00AE111C" w:rsidRPr="00AE111C">
        <w:t>contrib</w:t>
      </w:r>
      <w:r w:rsidR="00AE111C">
        <w:t xml:space="preserve">utions </w:t>
      </w:r>
      <w:r>
        <w:t>can be published</w:t>
      </w:r>
      <w:r w:rsidR="00CF09FE">
        <w:t xml:space="preserve"> </w:t>
      </w:r>
      <w:r>
        <w:t>(</w:t>
      </w:r>
      <w:r w:rsidR="00CF09FE">
        <w:t>full paper</w:t>
      </w:r>
      <w:r>
        <w:t>)</w:t>
      </w:r>
      <w:r w:rsidR="00CF09FE">
        <w:t xml:space="preserve"> </w:t>
      </w:r>
      <w:r>
        <w:t xml:space="preserve">in </w:t>
      </w:r>
      <w:r w:rsidR="00CF09FE">
        <w:t xml:space="preserve">a special issue of the MDPI </w:t>
      </w:r>
      <w:r w:rsidR="00AE111C" w:rsidRPr="00AE111C">
        <w:t xml:space="preserve">Materials </w:t>
      </w:r>
      <w:r>
        <w:t xml:space="preserve">Journal </w:t>
      </w:r>
      <w:r w:rsidR="00AE111C" w:rsidRPr="00AE111C">
        <w:t>(Impact Factor: 3.623</w:t>
      </w:r>
      <w:r w:rsidR="00CF09FE">
        <w:t xml:space="preserve"> (2020))</w:t>
      </w:r>
      <w:r w:rsidR="00AE111C" w:rsidRPr="00AE111C">
        <w:t>.</w:t>
      </w:r>
      <w:r w:rsidR="007D08E7">
        <w:t xml:space="preserve"> </w:t>
      </w:r>
    </w:p>
    <w:p w14:paraId="0DE44425" w14:textId="36EFE124" w:rsidR="00CF09FE" w:rsidRDefault="00CF09FE" w:rsidP="00CF09FE">
      <w:pPr>
        <w:pStyle w:val="MDPI31text"/>
      </w:pPr>
      <w:r>
        <w:t xml:space="preserve">THIS DOCUMENT MUST BE NO LONGER THAN </w:t>
      </w:r>
      <w:r w:rsidR="003D5DDB">
        <w:t>ONE</w:t>
      </w:r>
      <w:r>
        <w:t xml:space="preserve"> A4 PAGE.</w:t>
      </w:r>
    </w:p>
    <w:p w14:paraId="2F9FB88F" w14:textId="77777777" w:rsidR="00CF09FE" w:rsidRDefault="00CF09FE" w:rsidP="007D08E7">
      <w:pPr>
        <w:pStyle w:val="MDPI31text"/>
      </w:pPr>
    </w:p>
    <w:sectPr w:rsidR="00CF09FE" w:rsidSect="00D14E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EBBE" w14:textId="77777777" w:rsidR="00CD4269" w:rsidRDefault="00CD4269">
      <w:pPr>
        <w:spacing w:line="240" w:lineRule="auto"/>
      </w:pPr>
      <w:r>
        <w:separator/>
      </w:r>
    </w:p>
  </w:endnote>
  <w:endnote w:type="continuationSeparator" w:id="0">
    <w:p w14:paraId="5A216674" w14:textId="77777777" w:rsidR="00CD4269" w:rsidRDefault="00CD4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A8B7" w14:textId="77777777" w:rsidR="00E764AC" w:rsidRPr="00CC2C1C" w:rsidRDefault="00E764AC" w:rsidP="00E764AC">
    <w:pPr>
      <w:pStyle w:val="Rodap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9DEC" w14:textId="77777777" w:rsidR="000B2D57" w:rsidRDefault="000B2D57" w:rsidP="00D314F0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</w:rPr>
    </w:pPr>
    <w:bookmarkStart w:id="0" w:name="OLE_LINK4"/>
    <w:bookmarkStart w:id="1" w:name="OLE_LINK5"/>
  </w:p>
  <w:p w14:paraId="453D5614" w14:textId="77777777" w:rsidR="00E764AC" w:rsidRPr="008B308E" w:rsidRDefault="00D207D8" w:rsidP="005D0F28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D207D8">
      <w:rPr>
        <w:i/>
      </w:rPr>
      <w:t>Mater. Proc.</w:t>
    </w:r>
    <w:r>
      <w:rPr>
        <w:i/>
      </w:rPr>
      <w:t xml:space="preserve"> </w:t>
    </w:r>
    <w:bookmarkEnd w:id="0"/>
    <w:bookmarkEnd w:id="1"/>
    <w:r w:rsidR="00CB3C50" w:rsidRPr="00CB3C50">
      <w:rPr>
        <w:b/>
        <w:bCs/>
        <w:iCs/>
        <w:szCs w:val="16"/>
        <w:lang w:val="it-IT"/>
      </w:rPr>
      <w:t>2021</w:t>
    </w:r>
    <w:r w:rsidR="00D15588" w:rsidRPr="00812671">
      <w:rPr>
        <w:bCs/>
        <w:iCs/>
        <w:szCs w:val="16"/>
        <w:lang w:val="it-IT"/>
      </w:rPr>
      <w:t xml:space="preserve">, </w:t>
    </w:r>
    <w:r w:rsidR="00627B96">
      <w:rPr>
        <w:bCs/>
        <w:i/>
        <w:iCs/>
        <w:szCs w:val="16"/>
        <w:lang w:val="it-IT"/>
      </w:rPr>
      <w:t>3</w:t>
    </w:r>
    <w:r w:rsidR="00D15588" w:rsidRPr="00812671">
      <w:rPr>
        <w:bCs/>
        <w:iCs/>
        <w:szCs w:val="16"/>
        <w:lang w:val="it-IT"/>
      </w:rPr>
      <w:t xml:space="preserve">, </w:t>
    </w:r>
    <w:r w:rsidR="003F7586">
      <w:rPr>
        <w:bCs/>
        <w:iCs/>
        <w:szCs w:val="16"/>
        <w:lang w:val="it-IT"/>
      </w:rPr>
      <w:t>x</w:t>
    </w:r>
    <w:r w:rsidR="000B2D57">
      <w:rPr>
        <w:bCs/>
        <w:iCs/>
        <w:szCs w:val="16"/>
      </w:rPr>
      <w:t>. https://doi.org/10.3390/xxxxx</w:t>
    </w:r>
    <w:r w:rsidR="005D0F28" w:rsidRPr="008B308E">
      <w:rPr>
        <w:lang w:val="fr-CH"/>
      </w:rPr>
      <w:tab/>
    </w:r>
    <w:r w:rsidR="00E764AC" w:rsidRPr="008B308E">
      <w:rPr>
        <w:lang w:val="fr-CH"/>
      </w:rPr>
      <w:t>www.mdpi.com/journal/</w:t>
    </w:r>
    <w:r>
      <w:t>materproc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DBDF" w14:textId="77777777" w:rsidR="00CD4269" w:rsidRDefault="00CD4269">
      <w:pPr>
        <w:spacing w:line="240" w:lineRule="auto"/>
      </w:pPr>
      <w:r>
        <w:separator/>
      </w:r>
    </w:p>
  </w:footnote>
  <w:footnote w:type="continuationSeparator" w:id="0">
    <w:p w14:paraId="39CFBE6B" w14:textId="77777777" w:rsidR="00CD4269" w:rsidRDefault="00CD42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789D" w14:textId="77777777" w:rsidR="00E764AC" w:rsidRDefault="00E764AC" w:rsidP="00E764AC">
    <w:pPr>
      <w:pStyle w:val="Cabealh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1E01" w14:textId="77777777" w:rsidR="000B2D57" w:rsidRDefault="00D207D8" w:rsidP="005D0F28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</w:rPr>
    </w:pPr>
    <w:r w:rsidRPr="00D207D8">
      <w:rPr>
        <w:i/>
        <w:sz w:val="16"/>
        <w:szCs w:val="16"/>
      </w:rPr>
      <w:t xml:space="preserve">Mater. Proc. </w:t>
    </w:r>
    <w:r w:rsidR="00594DF6" w:rsidRPr="00594DF6">
      <w:rPr>
        <w:b/>
        <w:sz w:val="16"/>
      </w:rPr>
      <w:t>2021</w:t>
    </w:r>
    <w:r w:rsidR="00D15588" w:rsidRPr="00812671">
      <w:rPr>
        <w:sz w:val="16"/>
      </w:rPr>
      <w:t xml:space="preserve">, </w:t>
    </w:r>
    <w:r w:rsidR="00627B96">
      <w:rPr>
        <w:i/>
        <w:sz w:val="16"/>
      </w:rPr>
      <w:t>3</w:t>
    </w:r>
    <w:r w:rsidR="00D15588">
      <w:rPr>
        <w:sz w:val="16"/>
      </w:rPr>
      <w:t xml:space="preserve">, </w:t>
    </w:r>
    <w:r w:rsidR="003F7586">
      <w:rPr>
        <w:sz w:val="16"/>
      </w:rPr>
      <w:t xml:space="preserve">x </w:t>
    </w:r>
    <w:r w:rsidR="00D15588">
      <w:rPr>
        <w:sz w:val="16"/>
      </w:rPr>
      <w:t>FOR PEER REVIEW</w:t>
    </w:r>
    <w:r w:rsidR="005D0F28">
      <w:rPr>
        <w:sz w:val="16"/>
        <w:szCs w:val="16"/>
      </w:rPr>
      <w:tab/>
    </w:r>
    <w:r w:rsidR="003D759E">
      <w:rPr>
        <w:sz w:val="16"/>
        <w:szCs w:val="16"/>
      </w:rPr>
      <w:fldChar w:fldCharType="begin"/>
    </w:r>
    <w:r w:rsidR="003D759E">
      <w:rPr>
        <w:sz w:val="16"/>
        <w:szCs w:val="16"/>
      </w:rPr>
      <w:instrText xml:space="preserve"> PAGE   \* MERGEFORMAT </w:instrText>
    </w:r>
    <w:r w:rsidR="003D759E">
      <w:rPr>
        <w:sz w:val="16"/>
        <w:szCs w:val="16"/>
      </w:rPr>
      <w:fldChar w:fldCharType="separate"/>
    </w:r>
    <w:r w:rsidR="00627B96">
      <w:rPr>
        <w:sz w:val="16"/>
        <w:szCs w:val="16"/>
      </w:rPr>
      <w:t>4</w:t>
    </w:r>
    <w:r w:rsidR="003D759E">
      <w:rPr>
        <w:sz w:val="16"/>
        <w:szCs w:val="16"/>
      </w:rPr>
      <w:fldChar w:fldCharType="end"/>
    </w:r>
    <w:r w:rsidR="00044BFF">
      <w:rPr>
        <w:sz w:val="16"/>
        <w:szCs w:val="16"/>
      </w:rPr>
      <w:t xml:space="preserve"> </w:t>
    </w:r>
    <w:r w:rsidR="00044BFF">
      <w:rPr>
        <w:rFonts w:hint="eastAsia"/>
        <w:sz w:val="16"/>
        <w:szCs w:val="16"/>
      </w:rPr>
      <w:t>of</w:t>
    </w:r>
    <w:r w:rsidR="00044BFF">
      <w:rPr>
        <w:sz w:val="16"/>
        <w:szCs w:val="16"/>
      </w:rPr>
      <w:t xml:space="preserve"> 4</w:t>
    </w:r>
  </w:p>
  <w:p w14:paraId="2AD005E6" w14:textId="77777777" w:rsidR="00E764AC" w:rsidRPr="004F360A" w:rsidRDefault="00E764AC" w:rsidP="00D314F0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0B2D57" w:rsidRPr="005D0F28" w14:paraId="5EDB87BE" w14:textId="77777777" w:rsidTr="005D0F28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2C8B345D" w14:textId="77777777" w:rsidR="000B2D57" w:rsidRPr="003C6ACF" w:rsidRDefault="00092C88" w:rsidP="005D0F28">
          <w:pPr>
            <w:pStyle w:val="Cabealh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3C6ACF">
            <w:rPr>
              <w:rFonts w:eastAsia="DengXian"/>
              <w:b/>
              <w:bCs/>
              <w:lang w:val="en-GB" w:eastAsia="en-GB"/>
            </w:rPr>
            <w:drawing>
              <wp:inline distT="0" distB="0" distL="0" distR="0" wp14:anchorId="5A8940AA" wp14:editId="5E829E9C">
                <wp:extent cx="1336675" cy="4292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6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7364A6A7" w14:textId="77777777" w:rsidR="000B2D57" w:rsidRPr="003C6ACF" w:rsidRDefault="000B2D57" w:rsidP="005D0F28">
          <w:pPr>
            <w:pStyle w:val="Cabealh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775A50D2" w14:textId="77777777" w:rsidR="000B2D57" w:rsidRPr="003C6ACF" w:rsidRDefault="00092C88" w:rsidP="005D0F28">
          <w:pPr>
            <w:pStyle w:val="Cabealh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3C6ACF">
            <w:rPr>
              <w:rFonts w:eastAsia="DengXian"/>
              <w:b/>
              <w:bCs/>
              <w:lang w:val="en-GB" w:eastAsia="en-GB"/>
            </w:rPr>
            <w:drawing>
              <wp:inline distT="0" distB="0" distL="0" distR="0" wp14:anchorId="540BB33E" wp14:editId="5FE832EE">
                <wp:extent cx="540385" cy="353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F35CD1" w14:textId="77777777" w:rsidR="00E764AC" w:rsidRPr="000B2D57" w:rsidRDefault="00E764AC" w:rsidP="00D314F0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"/>
  </w:num>
  <w:num w:numId="9">
    <w:abstractNumId w:val="7"/>
  </w:num>
  <w:num w:numId="10">
    <w:abstractNumId w:val="1"/>
  </w:num>
  <w:num w:numId="11">
    <w:abstractNumId w:val="7"/>
  </w:num>
  <w:num w:numId="12">
    <w:abstractNumId w:val="1"/>
  </w:num>
  <w:num w:numId="13">
    <w:abstractNumId w:val="8"/>
  </w:num>
  <w:num w:numId="14">
    <w:abstractNumId w:val="7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09"/>
    <w:rsid w:val="00044BFF"/>
    <w:rsid w:val="00047093"/>
    <w:rsid w:val="00057F98"/>
    <w:rsid w:val="00092C88"/>
    <w:rsid w:val="000B2D57"/>
    <w:rsid w:val="000B37E4"/>
    <w:rsid w:val="000C19AE"/>
    <w:rsid w:val="000C631C"/>
    <w:rsid w:val="000D4D96"/>
    <w:rsid w:val="000F7E94"/>
    <w:rsid w:val="00126607"/>
    <w:rsid w:val="001373DD"/>
    <w:rsid w:val="001426CC"/>
    <w:rsid w:val="00144CE7"/>
    <w:rsid w:val="00153F8C"/>
    <w:rsid w:val="001544F1"/>
    <w:rsid w:val="00175B48"/>
    <w:rsid w:val="00181F74"/>
    <w:rsid w:val="001A7351"/>
    <w:rsid w:val="001B2BA5"/>
    <w:rsid w:val="001B3FCC"/>
    <w:rsid w:val="001C1E55"/>
    <w:rsid w:val="001C45F9"/>
    <w:rsid w:val="001D0896"/>
    <w:rsid w:val="001E2AEB"/>
    <w:rsid w:val="001E5860"/>
    <w:rsid w:val="00210C95"/>
    <w:rsid w:val="00214D76"/>
    <w:rsid w:val="00222A3B"/>
    <w:rsid w:val="002726CB"/>
    <w:rsid w:val="00275964"/>
    <w:rsid w:val="00292DC0"/>
    <w:rsid w:val="00295338"/>
    <w:rsid w:val="002965CB"/>
    <w:rsid w:val="00297E2D"/>
    <w:rsid w:val="002A0561"/>
    <w:rsid w:val="002B4EDE"/>
    <w:rsid w:val="002D6047"/>
    <w:rsid w:val="00306D5B"/>
    <w:rsid w:val="00310D64"/>
    <w:rsid w:val="00326141"/>
    <w:rsid w:val="00366B01"/>
    <w:rsid w:val="00390E2E"/>
    <w:rsid w:val="003A0004"/>
    <w:rsid w:val="003B4FC6"/>
    <w:rsid w:val="003C6ACF"/>
    <w:rsid w:val="003D5DDB"/>
    <w:rsid w:val="003D759E"/>
    <w:rsid w:val="003F7586"/>
    <w:rsid w:val="00401D30"/>
    <w:rsid w:val="00420479"/>
    <w:rsid w:val="00430D61"/>
    <w:rsid w:val="00436B92"/>
    <w:rsid w:val="00443CAF"/>
    <w:rsid w:val="00446732"/>
    <w:rsid w:val="004A3709"/>
    <w:rsid w:val="004A58C3"/>
    <w:rsid w:val="004D14BD"/>
    <w:rsid w:val="004D3891"/>
    <w:rsid w:val="00506DC5"/>
    <w:rsid w:val="00556318"/>
    <w:rsid w:val="005638E8"/>
    <w:rsid w:val="0058070D"/>
    <w:rsid w:val="00594DF6"/>
    <w:rsid w:val="00595217"/>
    <w:rsid w:val="005B71A4"/>
    <w:rsid w:val="005D0F28"/>
    <w:rsid w:val="00620EC0"/>
    <w:rsid w:val="00627B96"/>
    <w:rsid w:val="0063418F"/>
    <w:rsid w:val="006645E8"/>
    <w:rsid w:val="00684C33"/>
    <w:rsid w:val="00692393"/>
    <w:rsid w:val="006B2BEA"/>
    <w:rsid w:val="006C3CC8"/>
    <w:rsid w:val="006C6AA8"/>
    <w:rsid w:val="006F22F8"/>
    <w:rsid w:val="00701552"/>
    <w:rsid w:val="00732AB2"/>
    <w:rsid w:val="00754BF7"/>
    <w:rsid w:val="007749C8"/>
    <w:rsid w:val="007877F7"/>
    <w:rsid w:val="0079167E"/>
    <w:rsid w:val="007938B2"/>
    <w:rsid w:val="007A3773"/>
    <w:rsid w:val="007A4FCA"/>
    <w:rsid w:val="007B064B"/>
    <w:rsid w:val="007B4959"/>
    <w:rsid w:val="007D08E7"/>
    <w:rsid w:val="007D540E"/>
    <w:rsid w:val="007E7C43"/>
    <w:rsid w:val="007F38E3"/>
    <w:rsid w:val="008212E8"/>
    <w:rsid w:val="00833422"/>
    <w:rsid w:val="00834D14"/>
    <w:rsid w:val="008448E2"/>
    <w:rsid w:val="0084778F"/>
    <w:rsid w:val="0086099E"/>
    <w:rsid w:val="008718CB"/>
    <w:rsid w:val="0087397A"/>
    <w:rsid w:val="00873C0F"/>
    <w:rsid w:val="008860E0"/>
    <w:rsid w:val="008C4737"/>
    <w:rsid w:val="0091132D"/>
    <w:rsid w:val="00957E1E"/>
    <w:rsid w:val="0096637D"/>
    <w:rsid w:val="00990157"/>
    <w:rsid w:val="00992825"/>
    <w:rsid w:val="009A5595"/>
    <w:rsid w:val="009C442E"/>
    <w:rsid w:val="009D204E"/>
    <w:rsid w:val="009E5B61"/>
    <w:rsid w:val="009F6089"/>
    <w:rsid w:val="009F70E6"/>
    <w:rsid w:val="00A00853"/>
    <w:rsid w:val="00A115EC"/>
    <w:rsid w:val="00A4547B"/>
    <w:rsid w:val="00A6332D"/>
    <w:rsid w:val="00A90CB7"/>
    <w:rsid w:val="00AB1844"/>
    <w:rsid w:val="00AC1447"/>
    <w:rsid w:val="00AC1B1F"/>
    <w:rsid w:val="00AD079F"/>
    <w:rsid w:val="00AE111C"/>
    <w:rsid w:val="00AE3335"/>
    <w:rsid w:val="00B03F08"/>
    <w:rsid w:val="00B2024F"/>
    <w:rsid w:val="00B3754C"/>
    <w:rsid w:val="00B4323A"/>
    <w:rsid w:val="00B7329D"/>
    <w:rsid w:val="00B87521"/>
    <w:rsid w:val="00B978E9"/>
    <w:rsid w:val="00BA79DA"/>
    <w:rsid w:val="00BB27EF"/>
    <w:rsid w:val="00BB339C"/>
    <w:rsid w:val="00BC539E"/>
    <w:rsid w:val="00BC6665"/>
    <w:rsid w:val="00BD0100"/>
    <w:rsid w:val="00BE06F8"/>
    <w:rsid w:val="00BE16D8"/>
    <w:rsid w:val="00BF48B4"/>
    <w:rsid w:val="00C24860"/>
    <w:rsid w:val="00C51832"/>
    <w:rsid w:val="00C676C1"/>
    <w:rsid w:val="00C73BBF"/>
    <w:rsid w:val="00C93CC2"/>
    <w:rsid w:val="00C976F4"/>
    <w:rsid w:val="00CB35EC"/>
    <w:rsid w:val="00CB3C50"/>
    <w:rsid w:val="00CD4269"/>
    <w:rsid w:val="00CD73BF"/>
    <w:rsid w:val="00CD7590"/>
    <w:rsid w:val="00CF09FE"/>
    <w:rsid w:val="00CF2AE9"/>
    <w:rsid w:val="00D14ED1"/>
    <w:rsid w:val="00D15588"/>
    <w:rsid w:val="00D207D8"/>
    <w:rsid w:val="00D314F0"/>
    <w:rsid w:val="00D53612"/>
    <w:rsid w:val="00DA255E"/>
    <w:rsid w:val="00DB590D"/>
    <w:rsid w:val="00DE7BA7"/>
    <w:rsid w:val="00E23F2A"/>
    <w:rsid w:val="00E32BEE"/>
    <w:rsid w:val="00E764AC"/>
    <w:rsid w:val="00E9612A"/>
    <w:rsid w:val="00EA0B50"/>
    <w:rsid w:val="00ED3155"/>
    <w:rsid w:val="00ED6CE8"/>
    <w:rsid w:val="00EE22D0"/>
    <w:rsid w:val="00EF15B2"/>
    <w:rsid w:val="00F12CB1"/>
    <w:rsid w:val="00F22973"/>
    <w:rsid w:val="00F26DFB"/>
    <w:rsid w:val="00F374A5"/>
    <w:rsid w:val="00F64013"/>
    <w:rsid w:val="00F65BEF"/>
    <w:rsid w:val="00F74CCD"/>
    <w:rsid w:val="00F77BC3"/>
    <w:rsid w:val="00FB6464"/>
    <w:rsid w:val="00FC1CE4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08DA"/>
  <w15:chartTrackingRefBased/>
  <w15:docId w15:val="{A4D8ECB6-6016-456C-9B26-26D30009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8C3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4A58C3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4A58C3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4A58C3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4A58C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4A58C3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4A58C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4A58C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4A58C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4A58C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Rodap">
    <w:name w:val="footer"/>
    <w:basedOn w:val="Normal"/>
    <w:link w:val="RodapCarter"/>
    <w:uiPriority w:val="99"/>
    <w:rsid w:val="004A58C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RodapCarter">
    <w:name w:val="Rodapé Caráter"/>
    <w:link w:val="Rodap"/>
    <w:uiPriority w:val="99"/>
    <w:rsid w:val="004A58C3"/>
    <w:rPr>
      <w:rFonts w:ascii="Palatino Linotype" w:hAnsi="Palatino Linotype"/>
      <w:noProof/>
      <w:color w:val="000000"/>
      <w:szCs w:val="18"/>
    </w:rPr>
  </w:style>
  <w:style w:type="paragraph" w:styleId="Cabealho">
    <w:name w:val="header"/>
    <w:basedOn w:val="Normal"/>
    <w:link w:val="CabealhoCarter"/>
    <w:uiPriority w:val="99"/>
    <w:rsid w:val="004A5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abealhoCarter">
    <w:name w:val="Cabeçalho Caráter"/>
    <w:link w:val="Cabealho"/>
    <w:uiPriority w:val="99"/>
    <w:rsid w:val="004A58C3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4A58C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A58C3"/>
    <w:pPr>
      <w:ind w:firstLine="0"/>
    </w:pPr>
  </w:style>
  <w:style w:type="paragraph" w:customStyle="1" w:styleId="MDPI31text">
    <w:name w:val="MDPI_3.1_text"/>
    <w:qFormat/>
    <w:rsid w:val="00E23F2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4A58C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4A58C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4A58C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4A58C3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4A58C3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4A58C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4A58C3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4A58C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2486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4A58C3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4A58C3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4A58C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4A58C3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4A58C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4A58C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4A58C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CD73BF"/>
    <w:pPr>
      <w:numPr>
        <w:numId w:val="19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balo">
    <w:name w:val="Balloon Text"/>
    <w:basedOn w:val="Normal"/>
    <w:link w:val="TextodebaloCarter"/>
    <w:uiPriority w:val="99"/>
    <w:rsid w:val="004A58C3"/>
    <w:rPr>
      <w:rFonts w:cs="Tahoma"/>
      <w:szCs w:val="18"/>
    </w:rPr>
  </w:style>
  <w:style w:type="character" w:customStyle="1" w:styleId="TextodebaloCarter">
    <w:name w:val="Texto de balão Caráter"/>
    <w:link w:val="Textodebalo"/>
    <w:uiPriority w:val="99"/>
    <w:rsid w:val="004A58C3"/>
    <w:rPr>
      <w:rFonts w:ascii="Palatino Linotype" w:hAnsi="Palatino Linotype" w:cs="Tahoma"/>
      <w:noProof/>
      <w:color w:val="000000"/>
      <w:szCs w:val="18"/>
    </w:rPr>
  </w:style>
  <w:style w:type="table" w:customStyle="1" w:styleId="MDPI41threelinetable">
    <w:name w:val="MDPI_4.1_three_line_table"/>
    <w:basedOn w:val="Tabelanormal"/>
    <w:uiPriority w:val="99"/>
    <w:rsid w:val="004A58C3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ligao">
    <w:name w:val="Hyperlink"/>
    <w:uiPriority w:val="99"/>
    <w:rsid w:val="004A58C3"/>
    <w:rPr>
      <w:color w:val="0000FF"/>
      <w:u w:val="single"/>
    </w:rPr>
  </w:style>
  <w:style w:type="character" w:customStyle="1" w:styleId="MenoNoResolvida1">
    <w:name w:val="Menção Não Resolvida1"/>
    <w:uiPriority w:val="99"/>
    <w:semiHidden/>
    <w:unhideWhenUsed/>
    <w:rsid w:val="002A0561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4A58C3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EE22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4A58C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4A58C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4A58C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4A58C3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4A58C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4A58C3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9classification">
    <w:name w:val="MDPI_1.9_classification"/>
    <w:qFormat/>
    <w:rsid w:val="004A58C3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4A58C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4A58C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4A58C3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4A58C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4A58C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4A58C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4A58C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4A58C3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4A58C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elanormal"/>
    <w:uiPriority w:val="99"/>
    <w:rsid w:val="004A58C3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4A58C3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4A58C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4A58C3"/>
  </w:style>
  <w:style w:type="paragraph" w:styleId="Bibliografia">
    <w:name w:val="Bibliography"/>
    <w:basedOn w:val="Normal"/>
    <w:next w:val="Normal"/>
    <w:uiPriority w:val="37"/>
    <w:semiHidden/>
    <w:unhideWhenUsed/>
    <w:rsid w:val="004A58C3"/>
  </w:style>
  <w:style w:type="paragraph" w:styleId="Corpodetexto">
    <w:name w:val="Body Text"/>
    <w:link w:val="CorpodetextoCarter"/>
    <w:rsid w:val="004A58C3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detextoCarter">
    <w:name w:val="Corpo de texto Caráter"/>
    <w:link w:val="Corpodetexto"/>
    <w:rsid w:val="004A58C3"/>
    <w:rPr>
      <w:rFonts w:ascii="Palatino Linotype" w:hAnsi="Palatino Linotype"/>
      <w:color w:val="000000"/>
      <w:sz w:val="24"/>
      <w:lang w:eastAsia="de-DE"/>
    </w:rPr>
  </w:style>
  <w:style w:type="character" w:styleId="Refdecomentrio">
    <w:name w:val="annotation reference"/>
    <w:rsid w:val="004A58C3"/>
    <w:rPr>
      <w:sz w:val="21"/>
      <w:szCs w:val="21"/>
    </w:rPr>
  </w:style>
  <w:style w:type="paragraph" w:styleId="Textodecomentrio">
    <w:name w:val="annotation text"/>
    <w:basedOn w:val="Normal"/>
    <w:link w:val="TextodecomentrioCarter"/>
    <w:rsid w:val="004A58C3"/>
  </w:style>
  <w:style w:type="character" w:customStyle="1" w:styleId="TextodecomentrioCarter">
    <w:name w:val="Texto de comentário Caráter"/>
    <w:link w:val="Textodecomentrio"/>
    <w:rsid w:val="004A58C3"/>
    <w:rPr>
      <w:rFonts w:ascii="Palatino Linotype" w:hAnsi="Palatino Linotype"/>
      <w:noProof/>
      <w:color w:val="000000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4A58C3"/>
    <w:rPr>
      <w:b/>
      <w:bCs/>
    </w:rPr>
  </w:style>
  <w:style w:type="character" w:customStyle="1" w:styleId="AssuntodecomentrioCarter">
    <w:name w:val="Assunto de comentário Caráter"/>
    <w:link w:val="Assuntodecomentrio"/>
    <w:rsid w:val="004A58C3"/>
    <w:rPr>
      <w:rFonts w:ascii="Palatino Linotype" w:hAnsi="Palatino Linotype"/>
      <w:b/>
      <w:bCs/>
      <w:noProof/>
      <w:color w:val="000000"/>
    </w:rPr>
  </w:style>
  <w:style w:type="character" w:styleId="Refdenotadefim">
    <w:name w:val="endnote reference"/>
    <w:rsid w:val="004A58C3"/>
    <w:rPr>
      <w:vertAlign w:val="superscript"/>
    </w:rPr>
  </w:style>
  <w:style w:type="paragraph" w:styleId="Textodenotadefim">
    <w:name w:val="endnote text"/>
    <w:basedOn w:val="Normal"/>
    <w:link w:val="TextodenotadefimCarter"/>
    <w:semiHidden/>
    <w:unhideWhenUsed/>
    <w:rsid w:val="004A58C3"/>
    <w:pPr>
      <w:spacing w:line="240" w:lineRule="auto"/>
    </w:pPr>
  </w:style>
  <w:style w:type="character" w:customStyle="1" w:styleId="TextodenotadefimCarter">
    <w:name w:val="Texto de nota de fim Caráter"/>
    <w:link w:val="Textodenotadefim"/>
    <w:semiHidden/>
    <w:rsid w:val="004A58C3"/>
    <w:rPr>
      <w:rFonts w:ascii="Palatino Linotype" w:hAnsi="Palatino Linotype"/>
      <w:noProof/>
      <w:color w:val="000000"/>
    </w:rPr>
  </w:style>
  <w:style w:type="character" w:styleId="Hiperligaovisitada">
    <w:name w:val="FollowedHyperlink"/>
    <w:rsid w:val="004A58C3"/>
    <w:rPr>
      <w:color w:val="954F72"/>
      <w:u w:val="single"/>
    </w:rPr>
  </w:style>
  <w:style w:type="paragraph" w:styleId="Textodenotaderodap">
    <w:name w:val="footnote text"/>
    <w:basedOn w:val="Normal"/>
    <w:link w:val="TextodenotaderodapCarter"/>
    <w:semiHidden/>
    <w:unhideWhenUsed/>
    <w:rsid w:val="004A58C3"/>
    <w:pPr>
      <w:spacing w:line="240" w:lineRule="auto"/>
    </w:pPr>
  </w:style>
  <w:style w:type="character" w:customStyle="1" w:styleId="TextodenotaderodapCarter">
    <w:name w:val="Texto de nota de rodapé Caráter"/>
    <w:link w:val="Textodenotaderodap"/>
    <w:semiHidden/>
    <w:rsid w:val="004A58C3"/>
    <w:rPr>
      <w:rFonts w:ascii="Palatino Linotype" w:hAnsi="Palatino Linotype"/>
      <w:noProof/>
      <w:color w:val="000000"/>
    </w:rPr>
  </w:style>
  <w:style w:type="character" w:styleId="Nmerodelinha">
    <w:name w:val="line number"/>
    <w:uiPriority w:val="99"/>
    <w:rsid w:val="00D14ED1"/>
    <w:rPr>
      <w:rFonts w:ascii="Palatino Linotype" w:hAnsi="Palatino Linotype"/>
      <w:sz w:val="16"/>
    </w:rPr>
  </w:style>
  <w:style w:type="paragraph" w:styleId="NormalWeb">
    <w:name w:val="Normal (Web)"/>
    <w:basedOn w:val="Normal"/>
    <w:uiPriority w:val="99"/>
    <w:rsid w:val="004A58C3"/>
    <w:rPr>
      <w:szCs w:val="24"/>
    </w:rPr>
  </w:style>
  <w:style w:type="paragraph" w:customStyle="1" w:styleId="MsoFootnoteText0">
    <w:name w:val="MsoFootnoteText"/>
    <w:basedOn w:val="NormalWeb"/>
    <w:qFormat/>
    <w:rsid w:val="004A58C3"/>
    <w:rPr>
      <w:rFonts w:ascii="Times New Roman" w:hAnsi="Times New Roman"/>
    </w:rPr>
  </w:style>
  <w:style w:type="character" w:styleId="Nmerodepgina">
    <w:name w:val="page number"/>
    <w:rsid w:val="004A58C3"/>
  </w:style>
  <w:style w:type="character" w:styleId="TextodoMarcadordePosio">
    <w:name w:val="Placeholder Text"/>
    <w:uiPriority w:val="99"/>
    <w:semiHidden/>
    <w:rsid w:val="004A58C3"/>
    <w:rPr>
      <w:color w:val="808080"/>
    </w:rPr>
  </w:style>
  <w:style w:type="paragraph" w:customStyle="1" w:styleId="MDPI71FootNotes">
    <w:name w:val="MDPI_7.1_FootNotes"/>
    <w:qFormat/>
    <w:rsid w:val="0091132D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fa1\Downloads\materproc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materproc-template (1)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nmfa1</dc:creator>
  <cp:keywords/>
  <dc:description/>
  <cp:lastModifiedBy> </cp:lastModifiedBy>
  <cp:revision>4</cp:revision>
  <dcterms:created xsi:type="dcterms:W3CDTF">2022-02-04T14:21:00Z</dcterms:created>
  <dcterms:modified xsi:type="dcterms:W3CDTF">2022-02-24T10:29:00Z</dcterms:modified>
</cp:coreProperties>
</file>